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51" w:rsidRDefault="00E52351" w:rsidP="00E35BB9"/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"/>
        <w:gridCol w:w="284"/>
        <w:gridCol w:w="71"/>
        <w:gridCol w:w="2338"/>
        <w:gridCol w:w="426"/>
        <w:gridCol w:w="567"/>
        <w:gridCol w:w="808"/>
        <w:gridCol w:w="1034"/>
        <w:gridCol w:w="100"/>
        <w:gridCol w:w="1318"/>
        <w:gridCol w:w="1631"/>
      </w:tblGrid>
      <w:tr w:rsidR="00E35BB9" w:rsidRPr="004F6C5B" w:rsidTr="00E35BB9">
        <w:trPr>
          <w:cantSplit/>
          <w:trHeight w:val="454"/>
          <w:jc w:val="center"/>
        </w:trPr>
        <w:tc>
          <w:tcPr>
            <w:tcW w:w="1346" w:type="dxa"/>
            <w:gridSpan w:val="2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Don/Doña.</w:t>
            </w:r>
          </w:p>
        </w:tc>
        <w:tc>
          <w:tcPr>
            <w:tcW w:w="5528" w:type="dxa"/>
            <w:gridSpan w:val="7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con D.N.I. nº</w:t>
            </w:r>
          </w:p>
        </w:tc>
        <w:tc>
          <w:tcPr>
            <w:tcW w:w="1631" w:type="dxa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</w:tr>
      <w:tr w:rsidR="00E35BB9" w:rsidRPr="004F6C5B" w:rsidTr="00E35BB9">
        <w:trPr>
          <w:cantSplit/>
          <w:trHeight w:val="454"/>
          <w:jc w:val="center"/>
        </w:trPr>
        <w:tc>
          <w:tcPr>
            <w:tcW w:w="1630" w:type="dxa"/>
            <w:gridSpan w:val="3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domiciliado en </w:t>
            </w:r>
          </w:p>
        </w:tc>
        <w:tc>
          <w:tcPr>
            <w:tcW w:w="8293" w:type="dxa"/>
            <w:gridSpan w:val="9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</w:tr>
      <w:tr w:rsidR="00E35BB9" w:rsidRPr="004F6C5B" w:rsidTr="00E35BB9">
        <w:trPr>
          <w:cantSplit/>
          <w:trHeight w:val="454"/>
          <w:jc w:val="center"/>
        </w:trPr>
        <w:tc>
          <w:tcPr>
            <w:tcW w:w="1134" w:type="dxa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localidad</w:t>
            </w:r>
          </w:p>
        </w:tc>
        <w:tc>
          <w:tcPr>
            <w:tcW w:w="3331" w:type="dxa"/>
            <w:gridSpan w:val="5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C.P.</w:t>
            </w:r>
          </w:p>
        </w:tc>
        <w:tc>
          <w:tcPr>
            <w:tcW w:w="808" w:type="dxa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provincia</w:t>
            </w:r>
          </w:p>
        </w:tc>
        <w:tc>
          <w:tcPr>
            <w:tcW w:w="2949" w:type="dxa"/>
            <w:gridSpan w:val="2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</w:tr>
      <w:tr w:rsidR="00E35BB9" w:rsidRPr="004F6C5B" w:rsidTr="00E35BB9">
        <w:trPr>
          <w:cantSplit/>
          <w:trHeight w:val="454"/>
          <w:jc w:val="center"/>
        </w:trPr>
        <w:tc>
          <w:tcPr>
            <w:tcW w:w="1701" w:type="dxa"/>
            <w:gridSpan w:val="4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y nacido el día</w:t>
            </w:r>
          </w:p>
        </w:tc>
        <w:tc>
          <w:tcPr>
            <w:tcW w:w="2338" w:type="dxa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Century Gothic" w:hAnsi="Century Gothic"/>
              </w:rPr>
            </w:pPr>
          </w:p>
        </w:tc>
        <w:tc>
          <w:tcPr>
            <w:tcW w:w="5884" w:type="dxa"/>
            <w:gridSpan w:val="7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52351" w:rsidRPr="004F6C5B" w:rsidRDefault="00E52351" w:rsidP="00E35BB9">
      <w:pPr>
        <w:jc w:val="both"/>
        <w:rPr>
          <w:rFonts w:ascii="Verdana" w:hAnsi="Verdana"/>
          <w:sz w:val="18"/>
          <w:szCs w:val="18"/>
        </w:rPr>
      </w:pPr>
    </w:p>
    <w:p w:rsidR="00E52351" w:rsidRPr="004F6C5B" w:rsidRDefault="00E52351" w:rsidP="00E35BB9">
      <w:pPr>
        <w:jc w:val="both"/>
        <w:rPr>
          <w:rFonts w:ascii="Verdana" w:hAnsi="Verdana"/>
          <w:b/>
          <w:bCs/>
          <w:sz w:val="18"/>
          <w:szCs w:val="18"/>
        </w:rPr>
      </w:pPr>
    </w:p>
    <w:p w:rsidR="00E52351" w:rsidRPr="0018062E" w:rsidRDefault="00E52351" w:rsidP="00E35BB9">
      <w:pPr>
        <w:jc w:val="both"/>
        <w:rPr>
          <w:rFonts w:ascii="Century Gothic" w:hAnsi="Century Gothic"/>
          <w:b/>
          <w:bCs/>
        </w:rPr>
      </w:pPr>
      <w:r w:rsidRPr="0018062E">
        <w:rPr>
          <w:rFonts w:ascii="Century Gothic" w:hAnsi="Century Gothic"/>
          <w:b/>
          <w:bCs/>
        </w:rPr>
        <w:t>EXPONE:</w:t>
      </w:r>
    </w:p>
    <w:p w:rsidR="00E52351" w:rsidRPr="004F6C5B" w:rsidRDefault="00E52351" w:rsidP="00E35BB9">
      <w:pPr>
        <w:jc w:val="both"/>
        <w:rPr>
          <w:rFonts w:ascii="Verdana" w:hAnsi="Verdana"/>
          <w:sz w:val="18"/>
          <w:szCs w:val="18"/>
        </w:rPr>
      </w:pPr>
    </w:p>
    <w:tbl>
      <w:tblPr>
        <w:tblW w:w="99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490"/>
        <w:gridCol w:w="1236"/>
        <w:gridCol w:w="1374"/>
        <w:gridCol w:w="1649"/>
        <w:gridCol w:w="850"/>
        <w:gridCol w:w="1924"/>
      </w:tblGrid>
      <w:tr w:rsidR="00E35BB9" w:rsidRPr="0018062E" w:rsidTr="0018062E">
        <w:trPr>
          <w:cantSplit/>
          <w:trHeight w:val="336"/>
        </w:trPr>
        <w:tc>
          <w:tcPr>
            <w:tcW w:w="4168" w:type="dxa"/>
            <w:gridSpan w:val="3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Que habiendo finalizado los estudios de</w:t>
            </w:r>
          </w:p>
        </w:tc>
        <w:tc>
          <w:tcPr>
            <w:tcW w:w="5797" w:type="dxa"/>
            <w:gridSpan w:val="4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Century Gothic" w:hAnsi="Century Gothic"/>
              </w:rPr>
            </w:pPr>
          </w:p>
        </w:tc>
      </w:tr>
      <w:tr w:rsidR="00E35BB9" w:rsidRPr="0018062E" w:rsidTr="00E35BB9">
        <w:trPr>
          <w:cantSplit/>
          <w:trHeight w:val="417"/>
        </w:trPr>
        <w:tc>
          <w:tcPr>
            <w:tcW w:w="1442" w:type="dxa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realizados en </w:t>
            </w:r>
          </w:p>
        </w:tc>
        <w:tc>
          <w:tcPr>
            <w:tcW w:w="5749" w:type="dxa"/>
            <w:gridSpan w:val="4"/>
            <w:tcBorders>
              <w:bottom w:val="single" w:sz="6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774" w:type="dxa"/>
            <w:gridSpan w:val="2"/>
            <w:vAlign w:val="bottom"/>
          </w:tcPr>
          <w:p w:rsidR="00E35BB9" w:rsidRPr="0018062E" w:rsidRDefault="00E35BB9" w:rsidP="00E35BB9">
            <w:pPr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, y habiendo obtenido la</w:t>
            </w:r>
          </w:p>
        </w:tc>
      </w:tr>
      <w:tr w:rsidR="00E35BB9" w:rsidRPr="0018062E" w:rsidTr="00E35BB9">
        <w:trPr>
          <w:cantSplit/>
          <w:trHeight w:val="410"/>
        </w:trPr>
        <w:tc>
          <w:tcPr>
            <w:tcW w:w="2932" w:type="dxa"/>
            <w:gridSpan w:val="2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Pr="0018062E">
              <w:rPr>
                <w:rFonts w:ascii="Century Gothic" w:hAnsi="Century Gothic"/>
              </w:rPr>
              <w:t xml:space="preserve">aestría/especialidad de 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499" w:type="dxa"/>
            <w:gridSpan w:val="2"/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en el curso académico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E35BB9" w:rsidRPr="0018062E" w:rsidRDefault="00E35BB9" w:rsidP="00E35BB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52351" w:rsidRPr="004F6C5B" w:rsidRDefault="00E52351" w:rsidP="00E35BB9">
      <w:pPr>
        <w:jc w:val="both"/>
        <w:rPr>
          <w:rFonts w:ascii="Verdana" w:hAnsi="Verdana"/>
          <w:spacing w:val="60"/>
          <w:sz w:val="18"/>
          <w:szCs w:val="18"/>
        </w:rPr>
      </w:pPr>
    </w:p>
    <w:p w:rsidR="00E52351" w:rsidRPr="004F6C5B" w:rsidRDefault="00E52351" w:rsidP="00E35BB9">
      <w:pPr>
        <w:jc w:val="both"/>
        <w:rPr>
          <w:rFonts w:ascii="Verdana" w:hAnsi="Verdana"/>
          <w:spacing w:val="60"/>
          <w:sz w:val="18"/>
          <w:szCs w:val="18"/>
        </w:rPr>
      </w:pPr>
    </w:p>
    <w:p w:rsidR="00E52351" w:rsidRPr="0018062E" w:rsidRDefault="00E52351" w:rsidP="00E35BB9">
      <w:pPr>
        <w:jc w:val="both"/>
        <w:rPr>
          <w:rFonts w:ascii="Century Gothic" w:hAnsi="Century Gothic"/>
          <w:b/>
          <w:bCs/>
        </w:rPr>
      </w:pPr>
      <w:r w:rsidRPr="0018062E">
        <w:rPr>
          <w:rFonts w:ascii="Century Gothic" w:hAnsi="Century Gothic"/>
          <w:b/>
          <w:bCs/>
        </w:rPr>
        <w:t>SOLICITA:</w:t>
      </w:r>
    </w:p>
    <w:p w:rsidR="00E52351" w:rsidRPr="0018062E" w:rsidRDefault="00E52351" w:rsidP="00E35BB9">
      <w:pPr>
        <w:jc w:val="both"/>
        <w:rPr>
          <w:rFonts w:ascii="Century Gothic" w:hAnsi="Century Gothic"/>
        </w:rPr>
      </w:pPr>
    </w:p>
    <w:p w:rsidR="00E52351" w:rsidRPr="0018062E" w:rsidRDefault="00E52351" w:rsidP="00E35BB9">
      <w:pPr>
        <w:spacing w:before="120" w:after="120" w:line="360" w:lineRule="auto"/>
        <w:jc w:val="both"/>
        <w:rPr>
          <w:rFonts w:ascii="Century Gothic" w:hAnsi="Century Gothic"/>
        </w:rPr>
      </w:pPr>
      <w:r w:rsidRPr="0018062E">
        <w:rPr>
          <w:rFonts w:ascii="Century Gothic" w:hAnsi="Century Gothic"/>
        </w:rPr>
        <w:t xml:space="preserve">Le sea concedida la convalidación del Título de Entrenador de Voleibol de NIVEL _____________  asignándole un número de entrenador provisional para que, después de la realización de un año de prácticas entrenando un equipo federado, pueda solicitar el Título Definitivo.  </w:t>
      </w:r>
    </w:p>
    <w:p w:rsidR="00E52351" w:rsidRPr="0018062E" w:rsidRDefault="00E52351" w:rsidP="00E35BB9">
      <w:pPr>
        <w:jc w:val="both"/>
        <w:rPr>
          <w:rFonts w:ascii="Century Gothic" w:hAnsi="Century Gothic"/>
        </w:rPr>
      </w:pPr>
    </w:p>
    <w:p w:rsidR="00E52351" w:rsidRPr="0018062E" w:rsidRDefault="00E52351" w:rsidP="00E35BB9">
      <w:pPr>
        <w:jc w:val="both"/>
        <w:rPr>
          <w:rFonts w:ascii="Century Gothic" w:hAnsi="Century Gothic"/>
          <w:b/>
          <w:bCs/>
        </w:rPr>
      </w:pPr>
      <w:r w:rsidRPr="0018062E">
        <w:rPr>
          <w:rFonts w:ascii="Century Gothic" w:hAnsi="Century Gothic"/>
          <w:b/>
          <w:bCs/>
        </w:rPr>
        <w:t>DOCUMENTACIÓN ADJUNTA:</w:t>
      </w:r>
    </w:p>
    <w:p w:rsidR="00E52351" w:rsidRPr="0018062E" w:rsidRDefault="00E52351" w:rsidP="00E35BB9">
      <w:pPr>
        <w:jc w:val="both"/>
        <w:rPr>
          <w:rFonts w:ascii="Century Gothic" w:hAnsi="Century Gothic"/>
        </w:rPr>
      </w:pPr>
    </w:p>
    <w:p w:rsidR="004F6C5B" w:rsidRPr="0018062E" w:rsidRDefault="004F6C5B" w:rsidP="00E35BB9">
      <w:pPr>
        <w:jc w:val="both"/>
        <w:rPr>
          <w:rFonts w:ascii="Century Gothic" w:hAnsi="Century Gothic"/>
        </w:rPr>
      </w:pPr>
    </w:p>
    <w:tbl>
      <w:tblPr>
        <w:tblW w:w="89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639"/>
      </w:tblGrid>
      <w:tr w:rsidR="00E52351" w:rsidRPr="0018062E">
        <w:trPr>
          <w:cantSplit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 Expediente académico de notas completo.</w:t>
            </w:r>
          </w:p>
        </w:tc>
      </w:tr>
      <w:tr w:rsidR="00E52351" w:rsidRPr="0018062E">
        <w:trPr>
          <w:cantSplit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39" w:type="dxa"/>
            <w:tcBorders>
              <w:left w:val="single" w:sz="4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 Escrito oficial que certifique la maestría/especialidad de VOLEIBOL (*) </w:t>
            </w:r>
          </w:p>
        </w:tc>
      </w:tr>
      <w:tr w:rsidR="00E52351" w:rsidRPr="0018062E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39" w:type="dxa"/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 Fotocopia del titulo de licenciado o recibo pago tasas expedición titulo.</w:t>
            </w:r>
          </w:p>
        </w:tc>
      </w:tr>
      <w:tr w:rsidR="00E52351" w:rsidRPr="0018062E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39" w:type="dxa"/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 Fotocopia del DNI</w:t>
            </w:r>
          </w:p>
        </w:tc>
      </w:tr>
      <w:tr w:rsidR="00E52351" w:rsidRPr="0018062E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39" w:type="dxa"/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 </w:t>
            </w:r>
            <w:r w:rsidR="00B72E41">
              <w:rPr>
                <w:rFonts w:ascii="Century Gothic" w:hAnsi="Century Gothic"/>
              </w:rPr>
              <w:t>Una fotografía</w:t>
            </w:r>
            <w:r w:rsidRPr="0018062E">
              <w:rPr>
                <w:rFonts w:ascii="Century Gothic" w:hAnsi="Century Gothic"/>
              </w:rPr>
              <w:t xml:space="preserve"> tamaño carné</w:t>
            </w:r>
          </w:p>
        </w:tc>
      </w:tr>
      <w:tr w:rsidR="00E52351" w:rsidRPr="0018062E">
        <w:trPr>
          <w:cantSplit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39" w:type="dxa"/>
          </w:tcPr>
          <w:p w:rsidR="004F6C5B" w:rsidRPr="0018062E" w:rsidRDefault="00E52351" w:rsidP="00E35BB9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 </w:t>
            </w:r>
            <w:r w:rsidR="00437154">
              <w:rPr>
                <w:rFonts w:ascii="Century Gothic" w:hAnsi="Century Gothic"/>
              </w:rPr>
              <w:t>T</w:t>
            </w:r>
            <w:r w:rsidRPr="0018062E">
              <w:rPr>
                <w:rFonts w:ascii="Century Gothic" w:hAnsi="Century Gothic"/>
              </w:rPr>
              <w:t>ransfere</w:t>
            </w:r>
            <w:r w:rsidR="00437154">
              <w:rPr>
                <w:rFonts w:ascii="Century Gothic" w:hAnsi="Century Gothic"/>
              </w:rPr>
              <w:t>n</w:t>
            </w:r>
            <w:r w:rsidRPr="0018062E">
              <w:rPr>
                <w:rFonts w:ascii="Century Gothic" w:hAnsi="Century Gothic"/>
              </w:rPr>
              <w:t>cia (**) a nombre de la REAL FEDERACIÓN ESPAÑOLA DE VOLEIBOL:</w:t>
            </w:r>
          </w:p>
        </w:tc>
      </w:tr>
      <w:tr w:rsidR="00E52351" w:rsidRPr="0018062E">
        <w:trPr>
          <w:cantSplit/>
          <w:jc w:val="center"/>
        </w:trPr>
        <w:tc>
          <w:tcPr>
            <w:tcW w:w="284" w:type="dxa"/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8639" w:type="dxa"/>
          </w:tcPr>
          <w:p w:rsidR="004F6C5B" w:rsidRPr="0018062E" w:rsidRDefault="00112E81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</w:t>
            </w:r>
          </w:p>
          <w:p w:rsidR="00E52351" w:rsidRPr="0018062E" w:rsidRDefault="004F6C5B" w:rsidP="00E35BB9">
            <w:pPr>
              <w:jc w:val="both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 xml:space="preserve"> </w:t>
            </w:r>
            <w:r w:rsidR="00B7212B">
              <w:rPr>
                <w:rFonts w:ascii="Century Gothic" w:hAnsi="Century Gothic"/>
              </w:rPr>
              <w:t xml:space="preserve">   1) 7</w:t>
            </w:r>
            <w:r w:rsidR="008F6915">
              <w:rPr>
                <w:rFonts w:ascii="Century Gothic" w:hAnsi="Century Gothic"/>
              </w:rPr>
              <w:t>5</w:t>
            </w:r>
            <w:r w:rsidR="00112E81" w:rsidRPr="0018062E">
              <w:rPr>
                <w:rFonts w:ascii="Century Gothic" w:hAnsi="Century Gothic"/>
              </w:rPr>
              <w:t>0</w:t>
            </w:r>
            <w:r w:rsidR="00E52351" w:rsidRPr="0018062E">
              <w:rPr>
                <w:rFonts w:ascii="Century Gothic" w:hAnsi="Century Gothic"/>
              </w:rPr>
              <w:t>´-  € (euros) para la convalidación del Nivel III</w:t>
            </w:r>
          </w:p>
          <w:p w:rsidR="00E52351" w:rsidRPr="0018062E" w:rsidRDefault="00B7212B" w:rsidP="00E35BB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2) 6</w:t>
            </w:r>
            <w:r w:rsidR="008F6915">
              <w:rPr>
                <w:rFonts w:ascii="Century Gothic" w:hAnsi="Century Gothic"/>
              </w:rPr>
              <w:t>5</w:t>
            </w:r>
            <w:r w:rsidR="00112E81" w:rsidRPr="0018062E">
              <w:rPr>
                <w:rFonts w:ascii="Century Gothic" w:hAnsi="Century Gothic"/>
              </w:rPr>
              <w:t>0</w:t>
            </w:r>
            <w:r w:rsidR="00E52351" w:rsidRPr="0018062E">
              <w:rPr>
                <w:rFonts w:ascii="Century Gothic" w:hAnsi="Century Gothic"/>
              </w:rPr>
              <w:t>´-  € (euros) para la convalidación del Nivel II</w:t>
            </w:r>
          </w:p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52351" w:rsidRPr="0018062E" w:rsidRDefault="00E52351" w:rsidP="00E35BB9">
      <w:pPr>
        <w:pStyle w:val="Textoindependiente2"/>
        <w:tabs>
          <w:tab w:val="clear" w:pos="5315"/>
          <w:tab w:val="clear" w:pos="8292"/>
          <w:tab w:val="clear" w:pos="10276"/>
        </w:tabs>
        <w:rPr>
          <w:szCs w:val="20"/>
        </w:rPr>
      </w:pPr>
      <w:r w:rsidRPr="0018062E">
        <w:rPr>
          <w:szCs w:val="20"/>
        </w:rPr>
        <w:t xml:space="preserve"> (*) Para el Nivel III, en el caso en el que no se especifique en el expediente académico de notas.</w:t>
      </w:r>
    </w:p>
    <w:p w:rsidR="00E52351" w:rsidRPr="0018062E" w:rsidRDefault="00E52351" w:rsidP="00E35BB9">
      <w:pPr>
        <w:jc w:val="both"/>
        <w:rPr>
          <w:rFonts w:ascii="Century Gothic" w:hAnsi="Century Gothic"/>
        </w:rPr>
      </w:pPr>
      <w:r w:rsidRPr="0018062E">
        <w:rPr>
          <w:rFonts w:ascii="Century Gothic" w:hAnsi="Century Gothic"/>
        </w:rPr>
        <w:t xml:space="preserve"> (**)Codigo Cuenta Cliente:  </w:t>
      </w:r>
      <w:r w:rsidR="00B72E41" w:rsidRPr="00B72E41">
        <w:rPr>
          <w:rFonts w:ascii="Century Gothic" w:hAnsi="Century Gothic"/>
          <w:bCs/>
        </w:rPr>
        <w:t>ES52  2100 9194 14 22 01352537</w:t>
      </w:r>
      <w:r w:rsidRPr="00B72E41">
        <w:rPr>
          <w:rFonts w:ascii="Century Gothic" w:hAnsi="Century Gothic"/>
        </w:rPr>
        <w:t>.</w:t>
      </w:r>
    </w:p>
    <w:p w:rsidR="00E52351" w:rsidRPr="0018062E" w:rsidRDefault="00E52351" w:rsidP="00E35BB9">
      <w:pPr>
        <w:jc w:val="both"/>
        <w:rPr>
          <w:rFonts w:ascii="Century Gothic" w:hAnsi="Century Gothic"/>
        </w:rPr>
      </w:pPr>
    </w:p>
    <w:p w:rsidR="00E52351" w:rsidRPr="0018062E" w:rsidRDefault="00E52351" w:rsidP="00E35BB9">
      <w:pPr>
        <w:jc w:val="both"/>
        <w:rPr>
          <w:rFonts w:ascii="Century Gothic" w:hAnsi="Century Gothic"/>
        </w:rPr>
      </w:pPr>
    </w:p>
    <w:p w:rsidR="00E52351" w:rsidRPr="0018062E" w:rsidRDefault="00E52351" w:rsidP="00E35BB9">
      <w:pPr>
        <w:pStyle w:val="Ttulo2"/>
        <w:jc w:val="both"/>
        <w:rPr>
          <w:rFonts w:ascii="Century Gothic" w:hAnsi="Century Gothic"/>
          <w:sz w:val="20"/>
          <w:szCs w:val="20"/>
        </w:rPr>
      </w:pPr>
      <w:r w:rsidRPr="0018062E">
        <w:rPr>
          <w:rFonts w:ascii="Century Gothic" w:hAnsi="Century Gothic"/>
          <w:sz w:val="20"/>
          <w:szCs w:val="20"/>
        </w:rPr>
        <w:t>En ________________________, a _____ de ___________________ de _______</w:t>
      </w:r>
    </w:p>
    <w:p w:rsidR="00E52351" w:rsidRPr="0018062E" w:rsidRDefault="00E52351" w:rsidP="00E35BB9">
      <w:pPr>
        <w:jc w:val="both"/>
        <w:rPr>
          <w:rFonts w:ascii="Century Gothic" w:hAnsi="Century Gothic"/>
        </w:rPr>
      </w:pPr>
    </w:p>
    <w:p w:rsidR="004F6C5B" w:rsidRPr="0018062E" w:rsidRDefault="004F6C5B" w:rsidP="00E35BB9">
      <w:pPr>
        <w:jc w:val="both"/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07"/>
      </w:tblGrid>
      <w:tr w:rsidR="00E52351" w:rsidRPr="0018062E">
        <w:trPr>
          <w:cantSplit/>
        </w:trPr>
        <w:tc>
          <w:tcPr>
            <w:tcW w:w="4536" w:type="dxa"/>
          </w:tcPr>
          <w:p w:rsidR="00E52351" w:rsidRPr="0018062E" w:rsidRDefault="00E52351" w:rsidP="00E35BB9">
            <w:pPr>
              <w:jc w:val="center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Vº Bº</w:t>
            </w:r>
          </w:p>
          <w:p w:rsidR="00E52351" w:rsidRPr="0018062E" w:rsidRDefault="00E52351" w:rsidP="00E35BB9">
            <w:pPr>
              <w:jc w:val="center"/>
              <w:rPr>
                <w:rFonts w:ascii="Century Gothic" w:hAnsi="Century Gothic"/>
              </w:rPr>
            </w:pPr>
            <w:r w:rsidRPr="0018062E">
              <w:rPr>
                <w:rFonts w:ascii="Century Gothic" w:hAnsi="Century Gothic"/>
              </w:rPr>
              <w:t>PRESIDENTE  FED. TERRITORIAL</w:t>
            </w:r>
          </w:p>
        </w:tc>
        <w:tc>
          <w:tcPr>
            <w:tcW w:w="1701" w:type="dxa"/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307" w:type="dxa"/>
          </w:tcPr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  <w:p w:rsidR="00E52351" w:rsidRPr="0018062E" w:rsidRDefault="00E52351" w:rsidP="00E35BB9">
            <w:pPr>
              <w:pStyle w:val="Ttulo1"/>
              <w:jc w:val="both"/>
              <w:rPr>
                <w:rFonts w:ascii="Century Gothic" w:hAnsi="Century Gothic"/>
                <w:b w:val="0"/>
                <w:bCs/>
              </w:rPr>
            </w:pPr>
            <w:r w:rsidRPr="0018062E">
              <w:rPr>
                <w:rFonts w:ascii="Century Gothic" w:hAnsi="Century Gothic"/>
                <w:b w:val="0"/>
                <w:bCs/>
              </w:rPr>
              <w:t>Firma del solicitante</w:t>
            </w:r>
          </w:p>
          <w:p w:rsidR="00E52351" w:rsidRPr="0018062E" w:rsidRDefault="00E52351" w:rsidP="00E35BB9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E52351" w:rsidRPr="0018062E" w:rsidRDefault="00E52351" w:rsidP="00E35BB9">
      <w:pPr>
        <w:jc w:val="both"/>
        <w:rPr>
          <w:rFonts w:ascii="Century Gothic" w:hAnsi="Century Gothic"/>
        </w:rPr>
      </w:pPr>
    </w:p>
    <w:sectPr w:rsidR="00E52351" w:rsidRPr="0018062E" w:rsidSect="00E35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850" w:bottom="567" w:left="1276" w:header="426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C4" w:rsidRDefault="00D152C4">
      <w:r>
        <w:separator/>
      </w:r>
    </w:p>
  </w:endnote>
  <w:endnote w:type="continuationSeparator" w:id="0">
    <w:p w:rsidR="00D152C4" w:rsidRDefault="00D1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16" w:rsidRDefault="00AB6F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51" w:rsidRDefault="00E52351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DEL COMITE NACIONAL DE ENTRENADORES DE LA RFEVB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16" w:rsidRDefault="00AB6F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C4" w:rsidRDefault="00D152C4">
      <w:r>
        <w:separator/>
      </w:r>
    </w:p>
  </w:footnote>
  <w:footnote w:type="continuationSeparator" w:id="0">
    <w:p w:rsidR="00D152C4" w:rsidRDefault="00D1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16" w:rsidRDefault="00AB6F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417"/>
      <w:gridCol w:w="6096"/>
      <w:gridCol w:w="1417"/>
    </w:tblGrid>
    <w:tr w:rsidR="0018062E" w:rsidTr="0018062E">
      <w:trPr>
        <w:cantSplit/>
        <w:trHeight w:val="1077"/>
      </w:trPr>
      <w:tc>
        <w:tcPr>
          <w:tcW w:w="9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8062E" w:rsidRDefault="008319E6" w:rsidP="00235ABC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21" name="Imagen 21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8062E">
            <w:t xml:space="preserve"> 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8062E" w:rsidRDefault="0018062E" w:rsidP="00235ABC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18062E" w:rsidRDefault="00471CB7" w:rsidP="00235ABC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CNE-10</w:t>
          </w:r>
          <w:bookmarkStart w:id="0" w:name="_GoBack"/>
          <w:bookmarkEnd w:id="0"/>
        </w:p>
      </w:tc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8062E" w:rsidRDefault="0018062E" w:rsidP="00235ABC">
          <w:pPr>
            <w:jc w:val="center"/>
            <w:rPr>
              <w:rFonts w:ascii="Century Gothic" w:hAnsi="Century Gothic"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CONVALIDACIONES ENTRENADORES</w:t>
          </w:r>
          <w:r>
            <w:rPr>
              <w:rFonts w:ascii="Century Gothic" w:hAnsi="Century Gothic"/>
              <w:sz w:val="28"/>
              <w:szCs w:val="28"/>
            </w:rPr>
            <w:t xml:space="preserve"> </w:t>
          </w:r>
        </w:p>
        <w:p w:rsidR="0018062E" w:rsidRPr="0018062E" w:rsidRDefault="0018062E" w:rsidP="00235ABC">
          <w:pPr>
            <w:jc w:val="center"/>
            <w:rPr>
              <w:rFonts w:ascii="Century Gothic" w:hAnsi="Century Gothic"/>
              <w:sz w:val="24"/>
              <w:szCs w:val="24"/>
            </w:rPr>
          </w:pPr>
          <w:r w:rsidRPr="0018062E">
            <w:rPr>
              <w:rFonts w:ascii="Century Gothic" w:hAnsi="Century Gothic"/>
              <w:sz w:val="24"/>
              <w:szCs w:val="24"/>
            </w:rPr>
            <w:t>SOLICITUD CONVALIDACIÓN – NIVELES II y III</w:t>
          </w:r>
          <w:r w:rsidRPr="0018062E">
            <w:rPr>
              <w:rFonts w:ascii="Arial Black" w:hAnsi="Arial Black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8062E" w:rsidRDefault="0018062E" w:rsidP="00235ABC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E52351" w:rsidRDefault="00E52351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16" w:rsidRDefault="00AB6F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hideGrammaticalError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81"/>
    <w:rsid w:val="000D5F9A"/>
    <w:rsid w:val="00112E81"/>
    <w:rsid w:val="0018062E"/>
    <w:rsid w:val="00235ABC"/>
    <w:rsid w:val="00437154"/>
    <w:rsid w:val="00471CB7"/>
    <w:rsid w:val="004841F5"/>
    <w:rsid w:val="004F6C5B"/>
    <w:rsid w:val="005F04C5"/>
    <w:rsid w:val="008319E6"/>
    <w:rsid w:val="008F6915"/>
    <w:rsid w:val="00AB6F16"/>
    <w:rsid w:val="00B07CC4"/>
    <w:rsid w:val="00B7212B"/>
    <w:rsid w:val="00B72E41"/>
    <w:rsid w:val="00BA628B"/>
    <w:rsid w:val="00CA47DC"/>
    <w:rsid w:val="00D152C4"/>
    <w:rsid w:val="00E35BB9"/>
    <w:rsid w:val="00E52351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932FAB4-02B4-4363-85A9-CFBCE636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24"/>
      <w:szCs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entury Gothic" w:hAnsi="Century Gothic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8B9D7BA8</Template>
  <TotalTime>5</TotalTime>
  <Pages>1</Pages>
  <Words>184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dc:description/>
  <cp:lastModifiedBy>Lola Duran</cp:lastModifiedBy>
  <cp:revision>4</cp:revision>
  <cp:lastPrinted>2004-03-05T08:32:00Z</cp:lastPrinted>
  <dcterms:created xsi:type="dcterms:W3CDTF">2022-06-08T09:03:00Z</dcterms:created>
  <dcterms:modified xsi:type="dcterms:W3CDTF">2022-06-08T10:39:00Z</dcterms:modified>
</cp:coreProperties>
</file>